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19A81814" w14:textId="77777777" w:rsidTr="00ED102A">
        <w:tc>
          <w:tcPr>
            <w:tcW w:w="9300" w:type="dxa"/>
            <w:shd w:val="clear" w:color="auto" w:fill="auto"/>
          </w:tcPr>
          <w:p w14:paraId="0D6F24ED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7BE84B92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60B06A71" w14:textId="77777777" w:rsidR="00DC46EF" w:rsidRDefault="00DC46EF" w:rsidP="00DC46EF">
      <w:pPr>
        <w:pStyle w:val="Level1Body"/>
      </w:pPr>
    </w:p>
    <w:p w14:paraId="6AF04D36" w14:textId="77777777" w:rsidR="00DC46EF" w:rsidRDefault="00DC46EF" w:rsidP="00DC46EF">
      <w:pPr>
        <w:pStyle w:val="Level1Body"/>
      </w:pPr>
    </w:p>
    <w:p w14:paraId="1FCEFA7E" w14:textId="4B28AB48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6D4B0B">
        <w:t>January 24, 2025</w:t>
      </w:r>
    </w:p>
    <w:p w14:paraId="626C8093" w14:textId="77777777" w:rsidR="00DC46EF" w:rsidRPr="00BD5697" w:rsidRDefault="00DC46EF" w:rsidP="00DC46EF">
      <w:pPr>
        <w:pStyle w:val="Level1Body"/>
      </w:pPr>
    </w:p>
    <w:p w14:paraId="778D6835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06E3AD2C" w14:textId="77777777" w:rsidR="00DC46EF" w:rsidRPr="00BD5697" w:rsidRDefault="00DC46EF" w:rsidP="00DC46EF">
      <w:pPr>
        <w:pStyle w:val="Level1Body"/>
      </w:pPr>
    </w:p>
    <w:p w14:paraId="67772475" w14:textId="00559012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6D4B0B">
        <w:t>Connie Heinrichs / Brook Taylor, Procurement Contracts Officers</w:t>
      </w:r>
    </w:p>
    <w:p w14:paraId="60BE948A" w14:textId="3610A0E2" w:rsidR="00DC46EF" w:rsidRDefault="006D4B0B" w:rsidP="00DC46EF">
      <w:pPr>
        <w:pStyle w:val="Level3Body"/>
      </w:pPr>
      <w:r>
        <w:t>AS Materiel – State Purchasing Bureau (SPB)</w:t>
      </w:r>
      <w:r w:rsidR="00DC46EF" w:rsidRPr="00BD5697">
        <w:t xml:space="preserve"> </w:t>
      </w:r>
    </w:p>
    <w:p w14:paraId="0A554B87" w14:textId="77777777" w:rsidR="00DC46EF" w:rsidRDefault="00DC46EF" w:rsidP="00DC46EF">
      <w:pPr>
        <w:pStyle w:val="Level1Body"/>
      </w:pPr>
    </w:p>
    <w:p w14:paraId="053F21E9" w14:textId="5DE3C1DB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6D4B0B">
        <w:rPr>
          <w:noProof/>
          <w:color w:val="auto"/>
        </w:rPr>
        <w:t>120005 O5</w:t>
      </w:r>
    </w:p>
    <w:p w14:paraId="62048D08" w14:textId="77777777" w:rsidR="00FA5ABF" w:rsidRDefault="00FA5ABF"/>
    <w:p w14:paraId="63A35E3F" w14:textId="2C46F318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6D4B0B">
        <w:rPr>
          <w:noProof/>
        </w:rPr>
        <w:t>Consulting and Actuarial Services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6D4B0B">
        <w:rPr>
          <w:noProof/>
        </w:rPr>
        <w:t>The Segal Company (Southeast), Inc. d/b/a Segal</w:t>
      </w:r>
      <w:r w:rsidRPr="00F31DD4">
        <w:t>.</w:t>
      </w:r>
    </w:p>
    <w:p w14:paraId="0D6377C6" w14:textId="77777777" w:rsidR="00DC46EF" w:rsidRPr="00F31DD4" w:rsidRDefault="00DC46EF" w:rsidP="00DC46EF"/>
    <w:p w14:paraId="3BF69516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7DC242A2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A922" w14:textId="77777777" w:rsidR="00D32705" w:rsidRDefault="00D32705" w:rsidP="00DC46EF">
      <w:r>
        <w:separator/>
      </w:r>
    </w:p>
  </w:endnote>
  <w:endnote w:type="continuationSeparator" w:id="0">
    <w:p w14:paraId="7DE14429" w14:textId="77777777" w:rsidR="00D32705" w:rsidRDefault="00D32705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AE62" w14:textId="77777777" w:rsidR="00DC46EF" w:rsidRDefault="00DC46EF" w:rsidP="00DC46EF">
    <w:pPr>
      <w:pStyle w:val="Footer"/>
      <w:jc w:val="right"/>
    </w:pPr>
    <w:r>
      <w:t>SPB Form 42</w:t>
    </w:r>
  </w:p>
  <w:p w14:paraId="0F5BBE78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4DA6C567" w14:textId="77777777" w:rsidR="00DC46EF" w:rsidRDefault="006D4B0B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1EFE905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4162" w14:textId="77777777" w:rsidR="00D32705" w:rsidRDefault="00D32705" w:rsidP="00DC46EF">
      <w:r>
        <w:separator/>
      </w:r>
    </w:p>
  </w:footnote>
  <w:footnote w:type="continuationSeparator" w:id="0">
    <w:p w14:paraId="1CED8CB6" w14:textId="77777777" w:rsidR="00D32705" w:rsidRDefault="00D32705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05"/>
    <w:rsid w:val="000B5D16"/>
    <w:rsid w:val="004451ED"/>
    <w:rsid w:val="006D4B0B"/>
    <w:rsid w:val="009766D9"/>
    <w:rsid w:val="00C457DE"/>
    <w:rsid w:val="00D14401"/>
    <w:rsid w:val="00D32705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C858"/>
  <w15:chartTrackingRefBased/>
  <w15:docId w15:val="{8F37E0D5-C06F-406F-BE6C-642A87D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St of NE,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Heinrichs</dc:creator>
  <cp:keywords/>
  <dc:description/>
  <cp:lastModifiedBy>Heinrichs, Connie</cp:lastModifiedBy>
  <cp:revision>2</cp:revision>
  <dcterms:created xsi:type="dcterms:W3CDTF">2025-01-15T23:32:00Z</dcterms:created>
  <dcterms:modified xsi:type="dcterms:W3CDTF">2025-01-22T17:16:00Z</dcterms:modified>
</cp:coreProperties>
</file>